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F9" w:rsidRDefault="003A6AF9">
      <w:pPr>
        <w:pStyle w:val="BodyText"/>
      </w:pPr>
    </w:p>
    <w:p w:rsidR="003A6AF9" w:rsidRDefault="004E1286" w:rsidP="00361C90">
      <w:pPr>
        <w:pStyle w:val="BodyText"/>
        <w:spacing w:line="276" w:lineRule="auto"/>
      </w:pPr>
      <w:r>
        <w:t xml:space="preserve">Date, </w:t>
      </w:r>
      <w:r w:rsidR="003A6AF9">
        <w:t xml:space="preserve">Time: </w:t>
      </w:r>
      <w:r w:rsidR="00DA233B">
        <w:t xml:space="preserve"> 12/9/2015, 3</w:t>
      </w:r>
      <w:r w:rsidR="00AD6F15">
        <w:t>:00 P</w:t>
      </w:r>
      <w:r>
        <w:t>M</w:t>
      </w:r>
    </w:p>
    <w:p w:rsidR="003A6AF9" w:rsidRDefault="003A6AF9" w:rsidP="004E1286">
      <w:pPr>
        <w:ind w:left="0"/>
      </w:pPr>
      <w:r>
        <w:t xml:space="preserve">Location: </w:t>
      </w:r>
      <w:r w:rsidR="00086E06">
        <w:t>Durango Room/Crowne Plaza Hotel</w:t>
      </w:r>
    </w:p>
    <w:p w:rsidR="003A6AF9" w:rsidRDefault="003A6AF9" w:rsidP="00361C90">
      <w:pPr>
        <w:pStyle w:val="BodyText"/>
        <w:spacing w:line="276" w:lineRule="auto"/>
      </w:pPr>
      <w:r>
        <w:t xml:space="preserve">Called by: </w:t>
      </w:r>
      <w:r w:rsidR="00DA233B">
        <w:t xml:space="preserve">Dave </w:t>
      </w:r>
      <w:proofErr w:type="spellStart"/>
      <w:r w:rsidR="00DA233B">
        <w:t>Radueg</w:t>
      </w:r>
      <w:proofErr w:type="spellEnd"/>
    </w:p>
    <w:p w:rsidR="003A6AF9" w:rsidRDefault="003A6AF9">
      <w:pPr>
        <w:pStyle w:val="BodyText"/>
      </w:pPr>
    </w:p>
    <w:p w:rsidR="003A6AF9" w:rsidRDefault="00BB270B">
      <w:pPr>
        <w:pStyle w:val="BodyText"/>
      </w:pPr>
      <w:r>
        <w:rPr>
          <w:rFonts w:ascii="Arial Rounded MT Bold" w:hAnsi="Arial Rounded MT Bold"/>
          <w:sz w:val="36"/>
        </w:rPr>
        <w:t>I. Presidents Welcome and Gavel Passing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rPr>
          <w:rFonts w:ascii="Arial Rounded MT Bold" w:hAnsi="Arial Rounded MT Bold"/>
          <w:sz w:val="36"/>
        </w:rPr>
        <w:t>II. Agenda Topics</w:t>
      </w:r>
    </w:p>
    <w:p w:rsidR="00190538" w:rsidRDefault="00190538" w:rsidP="00BB270B">
      <w:pPr>
        <w:pStyle w:val="BodyText"/>
        <w:spacing w:line="360" w:lineRule="auto"/>
      </w:pPr>
    </w:p>
    <w:p w:rsidR="00BB270B" w:rsidRDefault="00BB270B" w:rsidP="00B24418">
      <w:pPr>
        <w:pStyle w:val="BodyText"/>
        <w:numPr>
          <w:ilvl w:val="0"/>
          <w:numId w:val="3"/>
        </w:numPr>
        <w:spacing w:line="360" w:lineRule="auto"/>
      </w:pPr>
      <w:r>
        <w:t>Introductions of those in Attendance</w:t>
      </w:r>
    </w:p>
    <w:p w:rsidR="00B24418" w:rsidRDefault="00BB270B" w:rsidP="00BB270B">
      <w:pPr>
        <w:pStyle w:val="BodyText"/>
        <w:numPr>
          <w:ilvl w:val="0"/>
          <w:numId w:val="3"/>
        </w:numPr>
        <w:spacing w:line="360" w:lineRule="auto"/>
      </w:pPr>
      <w:r>
        <w:t>Transition of Board Members ( Cody )</w:t>
      </w:r>
    </w:p>
    <w:p w:rsidR="003D6374" w:rsidRDefault="002E50C8" w:rsidP="003D6374">
      <w:pPr>
        <w:pStyle w:val="BodyText"/>
        <w:numPr>
          <w:ilvl w:val="0"/>
          <w:numId w:val="3"/>
        </w:numPr>
        <w:spacing w:line="360" w:lineRule="auto"/>
      </w:pPr>
      <w:r>
        <w:t>Financials</w:t>
      </w:r>
      <w:r w:rsidR="00BB270B">
        <w:t xml:space="preserve"> ( Drew )</w:t>
      </w:r>
    </w:p>
    <w:p w:rsidR="00BB270B" w:rsidRDefault="00BB270B" w:rsidP="00BB270B">
      <w:pPr>
        <w:pStyle w:val="BodyText"/>
        <w:numPr>
          <w:ilvl w:val="1"/>
          <w:numId w:val="3"/>
        </w:numPr>
        <w:spacing w:line="360" w:lineRule="auto"/>
      </w:pPr>
      <w:r>
        <w:t>2015 Current Budget</w:t>
      </w:r>
    </w:p>
    <w:p w:rsidR="0019245D" w:rsidRDefault="00BB270B" w:rsidP="00BB270B">
      <w:pPr>
        <w:pStyle w:val="BodyText"/>
        <w:numPr>
          <w:ilvl w:val="1"/>
          <w:numId w:val="3"/>
        </w:numPr>
        <w:spacing w:line="360" w:lineRule="auto"/>
      </w:pPr>
      <w:r>
        <w:t>2016 Proposed Budget</w:t>
      </w:r>
    </w:p>
    <w:p w:rsidR="00BB270B" w:rsidRDefault="000A7C54" w:rsidP="00BB270B">
      <w:pPr>
        <w:pStyle w:val="BodyText"/>
        <w:numPr>
          <w:ilvl w:val="0"/>
          <w:numId w:val="3"/>
        </w:numPr>
        <w:spacing w:line="360" w:lineRule="auto"/>
      </w:pPr>
      <w:r>
        <w:t>Old Business</w:t>
      </w:r>
    </w:p>
    <w:p w:rsidR="006B3D8F" w:rsidRPr="000A7C54" w:rsidRDefault="000A7C54" w:rsidP="000A7C54">
      <w:pPr>
        <w:pStyle w:val="BodyText"/>
        <w:numPr>
          <w:ilvl w:val="0"/>
          <w:numId w:val="3"/>
        </w:numPr>
        <w:spacing w:line="360" w:lineRule="auto"/>
      </w:pPr>
      <w:r>
        <w:t>Next Meeting Date and Location</w:t>
      </w:r>
      <w:bookmarkStart w:id="0" w:name="_GoBack"/>
      <w:bookmarkEnd w:id="0"/>
      <w:r w:rsidR="006B3D8F" w:rsidRPr="000A7C54">
        <w:rPr>
          <w:rFonts w:ascii="Calibri" w:hAnsi="Calibri"/>
          <w:sz w:val="22"/>
          <w:szCs w:val="22"/>
          <w:lang w:bidi="ar-SA"/>
        </w:rPr>
        <w:t> </w:t>
      </w:r>
    </w:p>
    <w:p w:rsidR="003A6AF9" w:rsidRDefault="003A6AF9">
      <w:pPr>
        <w:pStyle w:val="BodyText"/>
      </w:pPr>
    </w:p>
    <w:sectPr w:rsidR="003A6AF9" w:rsidSect="00A77105">
      <w:headerReference w:type="default" r:id="rId8"/>
      <w:footnotePr>
        <w:pos w:val="beneathText"/>
      </w:footnotePr>
      <w:pgSz w:w="12240" w:h="15840"/>
      <w:pgMar w:top="1099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31" w:rsidRDefault="00EA0D31">
      <w:pPr>
        <w:spacing w:before="0" w:after="0"/>
      </w:pPr>
      <w:r>
        <w:separator/>
      </w:r>
    </w:p>
  </w:endnote>
  <w:endnote w:type="continuationSeparator" w:id="0">
    <w:p w:rsidR="00EA0D31" w:rsidRDefault="00EA0D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31" w:rsidRDefault="00EA0D31">
      <w:pPr>
        <w:spacing w:before="0" w:after="0"/>
      </w:pPr>
      <w:r>
        <w:separator/>
      </w:r>
    </w:p>
  </w:footnote>
  <w:footnote w:type="continuationSeparator" w:id="0">
    <w:p w:rsidR="00EA0D31" w:rsidRDefault="00EA0D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F9" w:rsidRDefault="004E1286">
    <w:pPr>
      <w:pStyle w:val="BodyText"/>
      <w:jc w:val="center"/>
    </w:pPr>
    <w:r>
      <w:rPr>
        <w:color w:val="365F91"/>
        <w:sz w:val="48"/>
      </w:rPr>
      <w:t xml:space="preserve">Colorado Sports Turf Managers BOD </w:t>
    </w:r>
    <w:r w:rsidR="00DA233B">
      <w:rPr>
        <w:color w:val="365F91"/>
        <w:sz w:val="48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A042D1"/>
    <w:multiLevelType w:val="hybridMultilevel"/>
    <w:tmpl w:val="32D684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55558"/>
    <w:multiLevelType w:val="hybridMultilevel"/>
    <w:tmpl w:val="4EFA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C2C5B"/>
    <w:multiLevelType w:val="hybridMultilevel"/>
    <w:tmpl w:val="592ED5FA"/>
    <w:lvl w:ilvl="0" w:tplc="EE2EE91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C8520E6"/>
    <w:multiLevelType w:val="hybridMultilevel"/>
    <w:tmpl w:val="EB6E8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135D0F"/>
    <w:multiLevelType w:val="hybridMultilevel"/>
    <w:tmpl w:val="9920F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D17808"/>
    <w:multiLevelType w:val="hybridMultilevel"/>
    <w:tmpl w:val="3D4A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013D"/>
    <w:multiLevelType w:val="hybridMultilevel"/>
    <w:tmpl w:val="5A5CE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243F5D"/>
    <w:multiLevelType w:val="hybridMultilevel"/>
    <w:tmpl w:val="D20A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D50E6"/>
    <w:multiLevelType w:val="hybridMultilevel"/>
    <w:tmpl w:val="8C44A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86"/>
    <w:rsid w:val="000071F5"/>
    <w:rsid w:val="00027813"/>
    <w:rsid w:val="00051183"/>
    <w:rsid w:val="00086E06"/>
    <w:rsid w:val="00097375"/>
    <w:rsid w:val="000A7C54"/>
    <w:rsid w:val="00122052"/>
    <w:rsid w:val="00190538"/>
    <w:rsid w:val="0019245D"/>
    <w:rsid w:val="00215EA2"/>
    <w:rsid w:val="00234B64"/>
    <w:rsid w:val="002E50C8"/>
    <w:rsid w:val="00361C90"/>
    <w:rsid w:val="0038033F"/>
    <w:rsid w:val="003A6AF9"/>
    <w:rsid w:val="003C1BF0"/>
    <w:rsid w:val="003D6374"/>
    <w:rsid w:val="00401D46"/>
    <w:rsid w:val="0048531F"/>
    <w:rsid w:val="004E1286"/>
    <w:rsid w:val="005575B9"/>
    <w:rsid w:val="006251B6"/>
    <w:rsid w:val="00657CF8"/>
    <w:rsid w:val="006B3D8F"/>
    <w:rsid w:val="00731715"/>
    <w:rsid w:val="00732CA7"/>
    <w:rsid w:val="00806C67"/>
    <w:rsid w:val="0086238A"/>
    <w:rsid w:val="008935A4"/>
    <w:rsid w:val="008A7329"/>
    <w:rsid w:val="008C3305"/>
    <w:rsid w:val="008E33B8"/>
    <w:rsid w:val="009E321B"/>
    <w:rsid w:val="00A57761"/>
    <w:rsid w:val="00A77105"/>
    <w:rsid w:val="00AD6F15"/>
    <w:rsid w:val="00B24418"/>
    <w:rsid w:val="00BB270B"/>
    <w:rsid w:val="00BD0D7A"/>
    <w:rsid w:val="00BF7274"/>
    <w:rsid w:val="00C4303A"/>
    <w:rsid w:val="00D3775B"/>
    <w:rsid w:val="00D73177"/>
    <w:rsid w:val="00DA233B"/>
    <w:rsid w:val="00E15CF1"/>
    <w:rsid w:val="00EA0D31"/>
    <w:rsid w:val="00EB6D15"/>
    <w:rsid w:val="00F010E9"/>
    <w:rsid w:val="00F26DC2"/>
    <w:rsid w:val="00F30C13"/>
    <w:rsid w:val="00F46C50"/>
    <w:rsid w:val="00F7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3D6374"/>
    <w:rPr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3D6374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arber\AppData\Roaming\Microsoft\Templates\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Barber</dc:creator>
  <cp:lastModifiedBy>Andrew Barber</cp:lastModifiedBy>
  <cp:revision>4</cp:revision>
  <cp:lastPrinted>2113-01-01T07:00:00Z</cp:lastPrinted>
  <dcterms:created xsi:type="dcterms:W3CDTF">2015-12-09T05:50:00Z</dcterms:created>
  <dcterms:modified xsi:type="dcterms:W3CDTF">2015-12-09T05:58:00Z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TC103804601033</vt:lpwstr>
  </property>
</Properties>
</file>